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8A744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A7445" w:rsidRPr="008A7445">
          <w:rPr>
            <w:rStyle w:val="a9"/>
          </w:rPr>
          <w:t>Государственное бюджетное учреждение здравоохранения Тверской области "Городская клиническая больница №6"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A744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7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Pr="00F06873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b/>
                <w:sz w:val="18"/>
                <w:szCs w:val="18"/>
              </w:rPr>
            </w:pPr>
            <w:r w:rsidRPr="008A7445">
              <w:rPr>
                <w:b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Pr="00F06873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Pr="00F06873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Pr="00F06873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</w:t>
            </w:r>
            <w:r>
              <w:rPr>
                <w:sz w:val="18"/>
                <w:szCs w:val="18"/>
              </w:rPr>
              <w:lastRenderedPageBreak/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Младший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Прочий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b/>
                <w:sz w:val="18"/>
                <w:szCs w:val="18"/>
              </w:rPr>
            </w:pPr>
            <w:r w:rsidRPr="008A7445">
              <w:rPr>
                <w:b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хирургическим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отделением-врач-хирург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Младший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Прочий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b/>
                <w:sz w:val="18"/>
                <w:szCs w:val="18"/>
              </w:rPr>
            </w:pPr>
            <w:r w:rsidRPr="008A7445">
              <w:rPr>
                <w:b/>
                <w:sz w:val="18"/>
                <w:szCs w:val="18"/>
              </w:rPr>
              <w:t>Неврологическое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(ПСО)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b/>
                <w:sz w:val="18"/>
                <w:szCs w:val="18"/>
              </w:rPr>
            </w:pPr>
            <w:r w:rsidRPr="008A7445">
              <w:rPr>
                <w:b/>
                <w:sz w:val="18"/>
                <w:szCs w:val="18"/>
              </w:rPr>
              <w:t>Поликлиника № 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эндокринолога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b/>
                <w:sz w:val="18"/>
                <w:szCs w:val="18"/>
              </w:rPr>
            </w:pPr>
            <w:r w:rsidRPr="008A7445">
              <w:rPr>
                <w:b/>
                <w:sz w:val="18"/>
                <w:szCs w:val="18"/>
              </w:rPr>
              <w:t>ОТДЕЛЕНИЕ РЕАНИМ</w:t>
            </w:r>
            <w:r w:rsidRPr="008A7445">
              <w:rPr>
                <w:b/>
                <w:sz w:val="18"/>
                <w:szCs w:val="18"/>
              </w:rPr>
              <w:t>А</w:t>
            </w:r>
            <w:r w:rsidRPr="008A7445">
              <w:rPr>
                <w:b/>
                <w:sz w:val="18"/>
                <w:szCs w:val="18"/>
              </w:rPr>
              <w:t>ЦИИ И ИНТЕНСИВНОЙ ТЕРАПИИ ДЛЯ БОЛЬНЫХ С ОКС и ОНМК ПСО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i/>
                <w:sz w:val="18"/>
                <w:szCs w:val="18"/>
              </w:rPr>
            </w:pPr>
            <w:r w:rsidRPr="008A7445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7445" w:rsidRPr="00F06873" w:rsidTr="004654AF">
        <w:tc>
          <w:tcPr>
            <w:tcW w:w="959" w:type="dxa"/>
            <w:shd w:val="clear" w:color="auto" w:fill="auto"/>
            <w:vAlign w:val="center"/>
          </w:tcPr>
          <w:p w:rsid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7445" w:rsidRPr="008A7445" w:rsidRDefault="008A744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7445" w:rsidRDefault="008A744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7445" w:rsidP="009D6532">
            <w:pPr>
              <w:pStyle w:val="aa"/>
            </w:pPr>
            <w:r>
              <w:t>Зам. главного врача по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7445" w:rsidP="009D6532">
            <w:pPr>
              <w:pStyle w:val="aa"/>
            </w:pPr>
            <w:r>
              <w:t>Серегина Майя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A74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A744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A744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744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7445" w:rsidP="009D6532">
            <w:pPr>
              <w:pStyle w:val="aa"/>
            </w:pPr>
            <w:r>
              <w:t>Смирнова Алла Игоревна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A744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A74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A7445" w:rsidRPr="008A7445" w:rsidTr="008A744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  <w:r>
              <w:t>Гордеева Любовь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</w:tr>
      <w:tr w:rsidR="008A7445" w:rsidRPr="008A7445" w:rsidTr="008A744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(дата)</w:t>
            </w:r>
          </w:p>
        </w:tc>
      </w:tr>
      <w:tr w:rsidR="008A7445" w:rsidRPr="008A7445" w:rsidTr="008A744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  <w:r>
              <w:t>Арсенова Светлана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</w:tr>
      <w:tr w:rsidR="008A7445" w:rsidRPr="008A7445" w:rsidTr="008A744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(дата)</w:t>
            </w:r>
          </w:p>
        </w:tc>
      </w:tr>
      <w:tr w:rsidR="008A7445" w:rsidRPr="008A7445" w:rsidTr="008A744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  <w:r>
              <w:t>Ведущий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  <w:proofErr w:type="spellStart"/>
            <w:r>
              <w:t>Степук</w:t>
            </w:r>
            <w:proofErr w:type="spellEnd"/>
            <w:r>
              <w:t xml:space="preserve"> Ирина Лукьяновна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445" w:rsidRPr="008A7445" w:rsidRDefault="008A7445" w:rsidP="009D6532">
            <w:pPr>
              <w:pStyle w:val="aa"/>
            </w:pPr>
          </w:p>
        </w:tc>
      </w:tr>
      <w:tr w:rsidR="008A7445" w:rsidRPr="008A7445" w:rsidTr="008A744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A7445" w:rsidRPr="008A7445" w:rsidRDefault="008A7445" w:rsidP="009D6532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A7445" w:rsidTr="008A744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7445" w:rsidRDefault="008A7445" w:rsidP="002743B5">
            <w:pPr>
              <w:pStyle w:val="aa"/>
            </w:pPr>
            <w:r w:rsidRPr="008A7445">
              <w:t>938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A744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744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A744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7445" w:rsidRDefault="008A7445" w:rsidP="002743B5">
            <w:pPr>
              <w:pStyle w:val="aa"/>
            </w:pPr>
            <w:proofErr w:type="spellStart"/>
            <w:r w:rsidRPr="008A7445">
              <w:t>Станиславец</w:t>
            </w:r>
            <w:proofErr w:type="spellEnd"/>
            <w:r w:rsidRPr="008A7445">
              <w:t xml:space="preserve"> Александр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A744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7445" w:rsidRDefault="002743B5" w:rsidP="002743B5">
            <w:pPr>
              <w:pStyle w:val="aa"/>
            </w:pPr>
          </w:p>
        </w:tc>
      </w:tr>
      <w:tr w:rsidR="002743B5" w:rsidRPr="008A7445" w:rsidTr="008A744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8A7445" w:rsidRDefault="008A7445" w:rsidP="002743B5">
            <w:pPr>
              <w:pStyle w:val="aa"/>
              <w:rPr>
                <w:b/>
                <w:vertAlign w:val="superscript"/>
              </w:rPr>
            </w:pPr>
            <w:r w:rsidRPr="008A7445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8A744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8A7445" w:rsidRDefault="008A7445" w:rsidP="002743B5">
            <w:pPr>
              <w:pStyle w:val="aa"/>
              <w:rPr>
                <w:b/>
                <w:vertAlign w:val="superscript"/>
              </w:rPr>
            </w:pPr>
            <w:r w:rsidRPr="008A7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8A744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8A7445" w:rsidRDefault="008A7445" w:rsidP="002743B5">
            <w:pPr>
              <w:pStyle w:val="aa"/>
              <w:rPr>
                <w:b/>
                <w:vertAlign w:val="superscript"/>
              </w:rPr>
            </w:pPr>
            <w:r w:rsidRPr="008A74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8A744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8A7445" w:rsidRDefault="008A7445" w:rsidP="002743B5">
            <w:pPr>
              <w:pStyle w:val="aa"/>
              <w:rPr>
                <w:vertAlign w:val="superscript"/>
              </w:rPr>
            </w:pPr>
            <w:r w:rsidRPr="008A744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3E" w:rsidRDefault="004B323E" w:rsidP="008A7445">
      <w:r>
        <w:separator/>
      </w:r>
    </w:p>
  </w:endnote>
  <w:endnote w:type="continuationSeparator" w:id="0">
    <w:p w:rsidR="004B323E" w:rsidRDefault="004B323E" w:rsidP="008A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45" w:rsidRDefault="008A744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45" w:rsidRDefault="008A744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45" w:rsidRDefault="008A74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3E" w:rsidRDefault="004B323E" w:rsidP="008A7445">
      <w:r>
        <w:separator/>
      </w:r>
    </w:p>
  </w:footnote>
  <w:footnote w:type="continuationSeparator" w:id="0">
    <w:p w:rsidR="004B323E" w:rsidRDefault="004B323E" w:rsidP="008A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45" w:rsidRDefault="008A74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45" w:rsidRDefault="008A744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45" w:rsidRDefault="008A744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2"/>
    <w:docVar w:name="boss_fio" w:val="Воробьев Даниил Викторович"/>
    <w:docVar w:name="ceh_info" w:val="Государственное бюджетное учреждение здравоохранения Тверской области &quot;Городская клиническая больница №6&quot;"/>
    <w:docVar w:name="doc_name" w:val="Документ2"/>
    <w:docVar w:name="doc_type" w:val="5"/>
    <w:docVar w:name="org_guid" w:val="CB1E1BE85C074734928DB72D9BC69561"/>
    <w:docVar w:name="org_id" w:val="4"/>
    <w:docVar w:name="org_name" w:val="     "/>
    <w:docVar w:name="pers_guids" w:val="1BC192B9B94143368C30E3B3363F7E14@"/>
    <w:docVar w:name="pers_snils" w:val="1BC192B9B94143368C30E3B3363F7E14@"/>
    <w:docVar w:name="pred_dolg" w:val="Зам. главного врача по мед. части"/>
    <w:docVar w:name="pred_fio" w:val="Серегина Майя Владимировна"/>
    <w:docVar w:name="rbtd_name" w:val="Государственное бюджетное учреждение здравоохранения Тверской области &quot;Городская клиническая больница №6&quot;"/>
    <w:docVar w:name="step_test" w:val="6"/>
    <w:docVar w:name="sv_docs" w:val="1"/>
  </w:docVars>
  <w:rsids>
    <w:rsidRoot w:val="008A744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75898"/>
    <w:rsid w:val="00495D50"/>
    <w:rsid w:val="004B323E"/>
    <w:rsid w:val="004B7161"/>
    <w:rsid w:val="004C6BD0"/>
    <w:rsid w:val="004D3FF5"/>
    <w:rsid w:val="004E5CB1"/>
    <w:rsid w:val="00547088"/>
    <w:rsid w:val="005567D6"/>
    <w:rsid w:val="005645F0"/>
    <w:rsid w:val="00572AE0"/>
    <w:rsid w:val="0057776F"/>
    <w:rsid w:val="00584289"/>
    <w:rsid w:val="005F64E6"/>
    <w:rsid w:val="0065289A"/>
    <w:rsid w:val="0067226F"/>
    <w:rsid w:val="006E4DFC"/>
    <w:rsid w:val="00725C51"/>
    <w:rsid w:val="00820552"/>
    <w:rsid w:val="008A7445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86A32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A74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A7445"/>
    <w:rPr>
      <w:sz w:val="24"/>
    </w:rPr>
  </w:style>
  <w:style w:type="paragraph" w:styleId="ad">
    <w:name w:val="footer"/>
    <w:basedOn w:val="a"/>
    <w:link w:val="ae"/>
    <w:rsid w:val="008A74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74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Диана</dc:creator>
  <cp:lastModifiedBy>987</cp:lastModifiedBy>
  <cp:revision>2</cp:revision>
  <dcterms:created xsi:type="dcterms:W3CDTF">2022-06-27T08:11:00Z</dcterms:created>
  <dcterms:modified xsi:type="dcterms:W3CDTF">2022-06-27T08:11:00Z</dcterms:modified>
</cp:coreProperties>
</file>