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D4371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D43717" w:rsidRPr="00D43717">
          <w:rPr>
            <w:rStyle w:val="a9"/>
          </w:rPr>
          <w:t>Государственное бюджетное учреждение здравоохранения Тверской области "Городская клиническая больница №6"</w:t>
        </w:r>
      </w:fldSimple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D4371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3118" w:type="dxa"/>
            <w:vAlign w:val="center"/>
          </w:tcPr>
          <w:p w:rsidR="00AF1EDF" w:rsidRPr="00F06873" w:rsidRDefault="00D4371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063" w:type="dxa"/>
            <w:vAlign w:val="center"/>
          </w:tcPr>
          <w:p w:rsidR="00AF1EDF" w:rsidRPr="00F06873" w:rsidRDefault="00D4371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D4371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169" w:type="dxa"/>
            <w:vAlign w:val="center"/>
          </w:tcPr>
          <w:p w:rsidR="00AF1EDF" w:rsidRPr="00F06873" w:rsidRDefault="00D4371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4371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169" w:type="dxa"/>
            <w:vAlign w:val="center"/>
          </w:tcPr>
          <w:p w:rsidR="00AF1EDF" w:rsidRPr="00F06873" w:rsidRDefault="00D4371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170" w:type="dxa"/>
            <w:vAlign w:val="center"/>
          </w:tcPr>
          <w:p w:rsidR="00AF1EDF" w:rsidRPr="00F06873" w:rsidRDefault="00D4371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D4371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D4371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  <w:tc>
          <w:tcPr>
            <w:tcW w:w="3118" w:type="dxa"/>
            <w:vAlign w:val="center"/>
          </w:tcPr>
          <w:p w:rsidR="00AF1EDF" w:rsidRPr="00F06873" w:rsidRDefault="00D4371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  <w:tc>
          <w:tcPr>
            <w:tcW w:w="1063" w:type="dxa"/>
            <w:vAlign w:val="center"/>
          </w:tcPr>
          <w:p w:rsidR="00AF1EDF" w:rsidRPr="00F06873" w:rsidRDefault="00D4371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D4371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169" w:type="dxa"/>
            <w:vAlign w:val="center"/>
          </w:tcPr>
          <w:p w:rsidR="00AF1EDF" w:rsidRPr="00F06873" w:rsidRDefault="00D4371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4371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169" w:type="dxa"/>
            <w:vAlign w:val="center"/>
          </w:tcPr>
          <w:p w:rsidR="00AF1EDF" w:rsidRPr="00F06873" w:rsidRDefault="00D4371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170" w:type="dxa"/>
            <w:vAlign w:val="center"/>
          </w:tcPr>
          <w:p w:rsidR="00AF1EDF" w:rsidRPr="00F06873" w:rsidRDefault="00D4371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D4371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D4371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3118" w:type="dxa"/>
            <w:vAlign w:val="center"/>
          </w:tcPr>
          <w:p w:rsidR="00AF1EDF" w:rsidRPr="00F06873" w:rsidRDefault="00D4371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1063" w:type="dxa"/>
            <w:vAlign w:val="center"/>
          </w:tcPr>
          <w:p w:rsidR="00AF1EDF" w:rsidRPr="00F06873" w:rsidRDefault="00D4371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D4371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169" w:type="dxa"/>
            <w:vAlign w:val="center"/>
          </w:tcPr>
          <w:p w:rsidR="00AF1EDF" w:rsidRPr="00F06873" w:rsidRDefault="00D4371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4371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169" w:type="dxa"/>
            <w:vAlign w:val="center"/>
          </w:tcPr>
          <w:p w:rsidR="00AF1EDF" w:rsidRPr="00F06873" w:rsidRDefault="00D4371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170" w:type="dxa"/>
            <w:vAlign w:val="center"/>
          </w:tcPr>
          <w:p w:rsidR="00AF1EDF" w:rsidRPr="00F06873" w:rsidRDefault="00D4371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D4371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D4371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D4371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D4371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D4371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4371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4371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4371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D4371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D4371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D4371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D4371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D4371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D4371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4371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4371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4371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D4371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D4371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D43717" w:rsidRDefault="00F06873" w:rsidP="00D43717">
      <w:pPr>
        <w:jc w:val="right"/>
        <w:rPr>
          <w:sz w:val="20"/>
        </w:rPr>
      </w:pPr>
      <w:r w:rsidRPr="00F06873">
        <w:t>Таблица 2</w:t>
      </w:r>
      <w:r w:rsidR="00F046A0">
        <w:fldChar w:fldCharType="begin"/>
      </w:r>
      <w:r w:rsidR="00D43717">
        <w:instrText xml:space="preserve"> INCLUDETEXT  "C:\\Users\\alex-\\Desktop\\ПЕЧАТЬ\\ГКБ 6 2019 2 этап\\ARMv51_files\\sv_ved_org_6.xml" \! \t "C:\\Program Files (x86)\\Аттестация-5.1\\xsl\\per_rm\\form2_01.xsl"  \* MERGEFORMAT </w:instrText>
      </w:r>
      <w:r w:rsidR="00F046A0">
        <w:fldChar w:fldCharType="separate"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75" w:type="dxa"/>
          <w:right w:w="75" w:type="dxa"/>
        </w:tblCellMar>
        <w:tblLook w:val="04A0"/>
      </w:tblPr>
      <w:tblGrid>
        <w:gridCol w:w="1493"/>
        <w:gridCol w:w="3046"/>
        <w:gridCol w:w="345"/>
        <w:gridCol w:w="375"/>
        <w:gridCol w:w="434"/>
        <w:gridCol w:w="345"/>
        <w:gridCol w:w="345"/>
        <w:gridCol w:w="464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635"/>
        <w:gridCol w:w="636"/>
        <w:gridCol w:w="636"/>
        <w:gridCol w:w="636"/>
        <w:gridCol w:w="636"/>
        <w:gridCol w:w="483"/>
        <w:gridCol w:w="439"/>
      </w:tblGrid>
      <w:tr w:rsidR="00D43717">
        <w:trPr>
          <w:divId w:val="50039567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номер рабочего места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Профессия/должность/специальность работника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Классы (подклассы)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D43717" w:rsidRDefault="00D43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D43717" w:rsidRDefault="00D43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вий труда с учетом эффективного применения СИЗ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D43717" w:rsidRDefault="00D43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D43717" w:rsidRDefault="00D43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Ежегодный дополнительный опл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чиваемый отпуск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D43717" w:rsidRDefault="00D43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D43717" w:rsidRDefault="00D43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Молоко или другие равноценные пищевые продукты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D43717" w:rsidRDefault="00D43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Лечебно-профилактическое пит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ние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D43717" w:rsidRDefault="00D43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Льготное пенсионное обеспечение (да/нет)</w:t>
            </w:r>
          </w:p>
        </w:tc>
      </w:tr>
      <w:tr w:rsidR="00D43717">
        <w:trPr>
          <w:divId w:val="500395677"/>
          <w:trHeight w:val="22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D43717" w:rsidRDefault="00D43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D43717" w:rsidRDefault="00D43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D43717" w:rsidRDefault="00D43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D43717" w:rsidRDefault="00D43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D43717" w:rsidRDefault="00D43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инфразвук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D43717" w:rsidRDefault="00D43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ультразвук воздушный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D43717" w:rsidRDefault="00D43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общая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D43717" w:rsidRDefault="00D43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локальная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D43717" w:rsidRDefault="00D43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D43717" w:rsidRDefault="00D43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D43717" w:rsidRDefault="00D43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микроклимат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D43717" w:rsidRDefault="00D43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световая среда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D43717" w:rsidRDefault="00D43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D43717" w:rsidRDefault="00D43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цесса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6"/>
                <w:szCs w:val="16"/>
              </w:rPr>
            </w:pPr>
          </w:p>
        </w:tc>
      </w:tr>
      <w:tr w:rsidR="00D43717">
        <w:trPr>
          <w:divId w:val="500395677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D43717">
        <w:trPr>
          <w:divId w:val="500395677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Неврологическое отделение - 60 коек</w:t>
            </w:r>
          </w:p>
        </w:tc>
      </w:tr>
      <w:tr w:rsidR="00D43717">
        <w:trPr>
          <w:divId w:val="500395677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отделение на 30 коек ПСО</w:t>
            </w:r>
          </w:p>
        </w:tc>
      </w:tr>
      <w:tr w:rsidR="00D43717">
        <w:trPr>
          <w:divId w:val="500395677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Врачи</w:t>
            </w:r>
          </w:p>
        </w:tc>
      </w:tr>
      <w:tr w:rsidR="00D43717">
        <w:trPr>
          <w:divId w:val="5003956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-врач-невролог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3717">
        <w:trPr>
          <w:divId w:val="5003956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3717">
        <w:trPr>
          <w:divId w:val="5003956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3А (2А)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3717">
        <w:trPr>
          <w:divId w:val="5003956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3717">
        <w:trPr>
          <w:divId w:val="5003956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 (4А)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3717">
        <w:trPr>
          <w:divId w:val="5003956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3717">
        <w:trPr>
          <w:divId w:val="5003956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3717">
        <w:trPr>
          <w:divId w:val="5003956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Врач-психиатр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3717">
        <w:trPr>
          <w:divId w:val="5003956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3717">
        <w:trPr>
          <w:divId w:val="5003956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3717">
        <w:trPr>
          <w:divId w:val="5003956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по медицинской реабилитации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3717">
        <w:trPr>
          <w:divId w:val="500395677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Средний медперсонал</w:t>
            </w:r>
          </w:p>
        </w:tc>
      </w:tr>
      <w:tr w:rsidR="00D43717">
        <w:trPr>
          <w:divId w:val="5003956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3717">
        <w:trPr>
          <w:divId w:val="5003956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3717">
        <w:trPr>
          <w:divId w:val="5003956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постовая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3717">
        <w:trPr>
          <w:divId w:val="5003956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15А (14А)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постовая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3717">
        <w:trPr>
          <w:divId w:val="5003956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постовая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3717">
        <w:trPr>
          <w:divId w:val="5003956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17А (16А)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постовая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3717">
        <w:trPr>
          <w:divId w:val="5003956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постовая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3717">
        <w:trPr>
          <w:divId w:val="5003956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19А (18А)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постовая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3717">
        <w:trPr>
          <w:divId w:val="5003956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3717">
        <w:trPr>
          <w:divId w:val="5003956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психолог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3717">
        <w:trPr>
          <w:divId w:val="500395677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персонал</w:t>
            </w:r>
          </w:p>
        </w:tc>
      </w:tr>
      <w:tr w:rsidR="00D43717">
        <w:trPr>
          <w:divId w:val="5003956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3717">
        <w:trPr>
          <w:divId w:val="5003956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3717">
        <w:trPr>
          <w:divId w:val="500395677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БРИТ на 6 коек</w:t>
            </w:r>
          </w:p>
        </w:tc>
      </w:tr>
      <w:tr w:rsidR="00D43717">
        <w:trPr>
          <w:divId w:val="500395677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Врачи</w:t>
            </w:r>
          </w:p>
        </w:tc>
      </w:tr>
      <w:tr w:rsidR="00D43717">
        <w:trPr>
          <w:divId w:val="5003956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3717">
        <w:trPr>
          <w:divId w:val="5003956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3717">
        <w:trPr>
          <w:divId w:val="500395677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Средний медперсонал</w:t>
            </w:r>
          </w:p>
        </w:tc>
      </w:tr>
      <w:tr w:rsidR="00D43717">
        <w:trPr>
          <w:divId w:val="5003956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постовая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3717">
        <w:trPr>
          <w:divId w:val="5003956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27А (26А)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постовая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3717">
        <w:trPr>
          <w:divId w:val="5003956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постовая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3717">
        <w:trPr>
          <w:divId w:val="5003956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29А (28А)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постовая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3717">
        <w:trPr>
          <w:divId w:val="5003956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3717">
        <w:trPr>
          <w:divId w:val="5003956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3717">
        <w:trPr>
          <w:divId w:val="500395677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медперсонал</w:t>
            </w:r>
          </w:p>
        </w:tc>
      </w:tr>
      <w:tr w:rsidR="00D43717">
        <w:trPr>
          <w:divId w:val="5003956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3717">
        <w:trPr>
          <w:divId w:val="500395677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коек для неврологических больных</w:t>
            </w:r>
          </w:p>
        </w:tc>
      </w:tr>
      <w:tr w:rsidR="00D43717">
        <w:trPr>
          <w:divId w:val="500395677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Врачи</w:t>
            </w:r>
          </w:p>
        </w:tc>
      </w:tr>
      <w:tr w:rsidR="00D43717">
        <w:trPr>
          <w:divId w:val="5003956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3717">
        <w:trPr>
          <w:divId w:val="5003956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мануальной терапии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3717">
        <w:trPr>
          <w:divId w:val="500395677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Средний медперсонал</w:t>
            </w:r>
          </w:p>
        </w:tc>
      </w:tr>
      <w:tr w:rsidR="00D43717">
        <w:trPr>
          <w:divId w:val="5003956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3717">
        <w:trPr>
          <w:divId w:val="5003956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3717">
        <w:trPr>
          <w:divId w:val="500395677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персонал</w:t>
            </w:r>
          </w:p>
        </w:tc>
      </w:tr>
      <w:tr w:rsidR="00D43717">
        <w:trPr>
          <w:divId w:val="5003956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3717">
        <w:trPr>
          <w:divId w:val="500395677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Прочий персонал</w:t>
            </w:r>
          </w:p>
        </w:tc>
      </w:tr>
      <w:tr w:rsidR="00D43717">
        <w:trPr>
          <w:divId w:val="5003956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3717">
        <w:trPr>
          <w:divId w:val="5003956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3717">
        <w:trPr>
          <w:divId w:val="5003956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40А (39А)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3717">
        <w:trPr>
          <w:divId w:val="5003956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3717">
        <w:trPr>
          <w:divId w:val="5003956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42А (41А)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3717">
        <w:trPr>
          <w:divId w:val="5003956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43А (41А)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3717">
        <w:trPr>
          <w:divId w:val="5003956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3717">
        <w:trPr>
          <w:divId w:val="5003956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45А (44А)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3717">
        <w:trPr>
          <w:divId w:val="5003956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46А (44А)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3717">
        <w:trPr>
          <w:divId w:val="5003956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3717">
        <w:trPr>
          <w:divId w:val="5003956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48А (47А)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3717">
        <w:trPr>
          <w:divId w:val="5003956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49А (47А)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3717">
        <w:trPr>
          <w:divId w:val="5003956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 (кухонная раб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чая)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3717">
        <w:trPr>
          <w:divId w:val="5003956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 (кухонная раб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чая)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3717">
        <w:trPr>
          <w:divId w:val="500395677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Отделение клинической лабораторной диагностики</w:t>
            </w:r>
          </w:p>
        </w:tc>
      </w:tr>
      <w:tr w:rsidR="00D43717">
        <w:trPr>
          <w:divId w:val="500395677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Врачи</w:t>
            </w:r>
          </w:p>
        </w:tc>
      </w:tr>
      <w:tr w:rsidR="00D43717">
        <w:trPr>
          <w:divId w:val="5003956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 кл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нической лабораторной диагностики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3717">
        <w:trPr>
          <w:divId w:val="5003956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клинической лабораторной диагностики (поликлиника 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3717">
        <w:trPr>
          <w:divId w:val="5003956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клинической лабораторной диагностики (поликлиника 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3717">
        <w:trPr>
          <w:divId w:val="5003956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55А (54А)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клинической лабораторной диагностики (поликлиника 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3717">
        <w:trPr>
          <w:divId w:val="5003956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клинической лабораторной диагностики (поликлиника 7)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3717">
        <w:trPr>
          <w:divId w:val="5003956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клинической лабораторной диагностики (ДП1/+д.о.П3/)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3717">
        <w:trPr>
          <w:divId w:val="5003956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клинической лабораторной диагностики (ДП2)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3717">
        <w:trPr>
          <w:divId w:val="5003956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клинической лабораторной диагностики (стационара)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3717">
        <w:trPr>
          <w:divId w:val="5003956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Врач-бактериолог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3717">
        <w:trPr>
          <w:divId w:val="5003956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Врач-бактериолог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3717">
        <w:trPr>
          <w:divId w:val="5003956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клинической лабораторной диагностики (анестезиологии-реанимации)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3717">
        <w:trPr>
          <w:divId w:val="5003956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клинической лабораторной диагностики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3717">
        <w:trPr>
          <w:divId w:val="500395677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Средний медперсонал</w:t>
            </w:r>
          </w:p>
        </w:tc>
      </w:tr>
      <w:tr w:rsidR="00D43717">
        <w:trPr>
          <w:divId w:val="5003956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Лаборант/фельдшер-лаборант/медицинский лаборато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ный техник (поликлиника 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3717">
        <w:trPr>
          <w:divId w:val="5003956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65А (64А)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Лаборант/фельдшер-лаборант/медицинский лаборато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ный техник (поликлиника 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3717">
        <w:trPr>
          <w:divId w:val="5003956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66А (64А)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Лаборант/фельдшер-лаборант/медицинский лаборато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ный техник (поликлиника 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3717">
        <w:trPr>
          <w:divId w:val="5003956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67А (64А)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Лаборант/фельдшер-лаборант/медицинский лаборато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ный техник (поликлиника 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3717">
        <w:trPr>
          <w:divId w:val="5003956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Лаборант/фельдшер-лаборант/медицинский лаборато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ный техник (поликлиника 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3717">
        <w:trPr>
          <w:divId w:val="5003956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69А (68А)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Лаборант/фельдшер-лаборант/медицинский лаборато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ный техник (поликлиника 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3717">
        <w:trPr>
          <w:divId w:val="5003956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70А (68А)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Лаборант/фельдшер-лаборант/медицинский лаборато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ный техник (поликлиника 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3717">
        <w:trPr>
          <w:divId w:val="5003956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71А (68А)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Лаборант/фельдшер-лаборант/медицинский лаборато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ный техник (поликлиника 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3717">
        <w:trPr>
          <w:divId w:val="5003956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Лаборант/фельдшер-лаборант/медицинский лаборато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ный техник (поликлиника 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3717">
        <w:trPr>
          <w:divId w:val="5003956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Лаборант/фельдшер-лаборант/медицинский лаборато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ный техник (поликлиника 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3717">
        <w:trPr>
          <w:divId w:val="5003956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Лаборант/фельдшер-лаборант/медицинский лаборато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ный техник (поликлиника 7)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3717">
        <w:trPr>
          <w:divId w:val="5003956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75А (74А)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Лаборант/фельдшер-лаборант/медицинский лаборато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ный техник (поликлиника 7)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3717">
        <w:trPr>
          <w:divId w:val="5003956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Лаборант/фельдшер-лаборант/медицинский лаборато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ный техник (поликлиника 7)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3717">
        <w:trPr>
          <w:divId w:val="5003956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77А (76А)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Лаборант/фельдшер-лаборант/медицинский лаборато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ный техник (поликлиника 7)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3717">
        <w:trPr>
          <w:divId w:val="5003956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Лаборант/фельдшер-лаборант/медицинский лаборато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ный техник (Д.П.1+д.о.п3)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3717">
        <w:trPr>
          <w:divId w:val="5003956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Лаборант/фельдшер-лаборант/медицинский лаборато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ный техник (Д.П.1+д.о.п3)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3717">
        <w:trPr>
          <w:divId w:val="5003956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80А (79А)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Лаборант/фельдшер-лаборант/медицинский лаборато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ный техник (Д.П.1+д.о.п3)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3717">
        <w:trPr>
          <w:divId w:val="5003956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Лаборант/фельдшер-лаборант/медицинский лаборато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ный техник (Д.П.2)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3717">
        <w:trPr>
          <w:divId w:val="5003956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Лаборант/фельдшер-лаборант/медицинский лаборато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ный техник (стационар)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3717">
        <w:trPr>
          <w:divId w:val="5003956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Лаборант/фельдшер-лаборант/медицинский лаборато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ный техник (стационар)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3717">
        <w:trPr>
          <w:divId w:val="5003956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84А (83А)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Лаборант/фельдшер-лаборант/медицинский лаборато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ный техник (стационар)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3717">
        <w:trPr>
          <w:divId w:val="5003956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Лаборант/фельдшер-лаборант/медицинский лаборато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ный техник (бакт.)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3717">
        <w:trPr>
          <w:divId w:val="5003956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86А (85А)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Лаборант/фельдшер-лаборант/медицинский лаборато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ный техник (бакт.)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3717">
        <w:trPr>
          <w:divId w:val="5003956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Лаборант/фельдшер-лаборант/медицинский лаборато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ный техник (бакт.)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3717">
        <w:trPr>
          <w:divId w:val="5003956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88А (87А)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Лаборант/фельдшер-лаборант/медицинский лаборато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ный техник (бакт.)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3717">
        <w:trPr>
          <w:divId w:val="5003956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Лаборант/фельдшер-лаборант/медицинский лаборато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ный техник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3717">
        <w:trPr>
          <w:divId w:val="5003956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Лаборант/фельдшер-лаборант/медицинский лаборато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ный техник (анестезиология-реанимация)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3717">
        <w:trPr>
          <w:divId w:val="5003956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Лаборант/фельдшер-лаборант/медицинский лаборато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ный техник (анестезиология-реанимация)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3717">
        <w:trPr>
          <w:divId w:val="5003956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Лаборант/фельдшер-лаборант/медицинский лаборато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ный техник (экстр.хирургия)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3717">
        <w:trPr>
          <w:divId w:val="5003956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Лаборант/фельдшер-лаборант/медицинский лаборато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ный техник (колопр.отд.)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3717">
        <w:trPr>
          <w:divId w:val="5003956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Лаборант/фельдшер-лаборант/медицинский лаборато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ный техник (иммун.)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3717">
        <w:trPr>
          <w:divId w:val="5003956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Лаборант/фельдшер-лаборант/медицинский лаборато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ный техник (сосуд.центр)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3717">
        <w:trPr>
          <w:divId w:val="5003956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Лаборант/фельдшер-лаборант/медицинский лаборато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ный техник (сосуд.центр)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3717">
        <w:trPr>
          <w:divId w:val="5003956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97А (96А)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Лаборант/фельдшер-лаборант/медицинский лаборато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ный техник (сосуд.центр)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3717">
        <w:trPr>
          <w:divId w:val="500395677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Прочий персонал</w:t>
            </w:r>
          </w:p>
        </w:tc>
      </w:tr>
      <w:tr w:rsidR="00D43717">
        <w:trPr>
          <w:divId w:val="5003956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3717">
        <w:trPr>
          <w:divId w:val="5003956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3717">
        <w:trPr>
          <w:divId w:val="5003956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100А (99А)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3717">
        <w:trPr>
          <w:divId w:val="5003956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3717">
        <w:trPr>
          <w:divId w:val="5003956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102А (101А)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3717">
        <w:trPr>
          <w:divId w:val="5003956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3717">
        <w:trPr>
          <w:divId w:val="5003956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104А (103А)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3717">
        <w:trPr>
          <w:divId w:val="5003956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105А (103А)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717" w:rsidRDefault="00D43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F046A0" w:rsidP="00D43717">
      <w:pPr>
        <w:jc w:val="right"/>
        <w:rPr>
          <w:sz w:val="18"/>
          <w:szCs w:val="18"/>
          <w:lang w:val="en-US"/>
        </w:rPr>
      </w:pPr>
      <w:r>
        <w:fldChar w:fldCharType="end"/>
      </w:r>
    </w:p>
    <w:p w:rsidR="004654AF" w:rsidRDefault="004654AF" w:rsidP="009D6532">
      <w:r>
        <w:t>Дата составления:</w:t>
      </w:r>
      <w:r w:rsidR="009349A1">
        <w:t xml:space="preserve"> 31.05.2019</w:t>
      </w:r>
      <w:bookmarkStart w:id="6" w:name="_GoBack"/>
      <w:bookmarkEnd w:id="6"/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D43717" w:rsidP="009D6532">
            <w:pPr>
              <w:pStyle w:val="aa"/>
            </w:pPr>
            <w:r>
              <w:t>Заместитель главного врача по мед</w:t>
            </w:r>
            <w:r>
              <w:t>и</w:t>
            </w:r>
            <w:r>
              <w:t>цинской части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D43717" w:rsidP="009D6532">
            <w:pPr>
              <w:pStyle w:val="aa"/>
            </w:pPr>
            <w:r>
              <w:t>Серегина М.В.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EC6D3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D43717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D43717" w:rsidP="009D6532">
            <w:pPr>
              <w:pStyle w:val="aa"/>
            </w:pPr>
            <w:r>
              <w:t>Инженер по охране труда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D43717" w:rsidP="009D6532">
            <w:pPr>
              <w:pStyle w:val="aa"/>
            </w:pPr>
            <w:r>
              <w:t>Гордеева Л.Н.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D43717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D43717" w:rsidRPr="00D43717" w:rsidTr="00D43717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3717" w:rsidRPr="00D43717" w:rsidRDefault="00D43717" w:rsidP="009D6532">
            <w:pPr>
              <w:pStyle w:val="aa"/>
            </w:pPr>
            <w:r>
              <w:t>Председатель профкома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D43717" w:rsidRPr="00D43717" w:rsidRDefault="00D4371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3717" w:rsidRPr="00D43717" w:rsidRDefault="00D4371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43717" w:rsidRPr="00D43717" w:rsidRDefault="00D4371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3717" w:rsidRPr="00D43717" w:rsidRDefault="00D43717" w:rsidP="009D6532">
            <w:pPr>
              <w:pStyle w:val="aa"/>
            </w:pPr>
            <w:r>
              <w:t>Арсенова С.Н.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D43717" w:rsidRPr="00D43717" w:rsidRDefault="00D4371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3717" w:rsidRPr="00D43717" w:rsidRDefault="00D43717" w:rsidP="009D6532">
            <w:pPr>
              <w:pStyle w:val="aa"/>
            </w:pPr>
          </w:p>
        </w:tc>
      </w:tr>
      <w:tr w:rsidR="00D43717" w:rsidRPr="00D43717" w:rsidTr="00D43717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D43717" w:rsidRPr="00D43717" w:rsidRDefault="00D43717" w:rsidP="009D6532">
            <w:pPr>
              <w:pStyle w:val="aa"/>
              <w:rPr>
                <w:vertAlign w:val="superscript"/>
              </w:rPr>
            </w:pPr>
            <w:r w:rsidRPr="00D4371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D43717" w:rsidRPr="00D43717" w:rsidRDefault="00D4371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43717" w:rsidRPr="00D43717" w:rsidRDefault="00D43717" w:rsidP="009D6532">
            <w:pPr>
              <w:pStyle w:val="aa"/>
              <w:rPr>
                <w:vertAlign w:val="superscript"/>
              </w:rPr>
            </w:pPr>
            <w:r w:rsidRPr="00D4371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D43717" w:rsidRPr="00D43717" w:rsidRDefault="00D4371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43717" w:rsidRPr="00D43717" w:rsidRDefault="00D43717" w:rsidP="009D6532">
            <w:pPr>
              <w:pStyle w:val="aa"/>
              <w:rPr>
                <w:vertAlign w:val="superscript"/>
              </w:rPr>
            </w:pPr>
            <w:r w:rsidRPr="00D4371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D43717" w:rsidRPr="00D43717" w:rsidRDefault="00D4371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D43717" w:rsidRPr="00D43717" w:rsidRDefault="00D43717" w:rsidP="009D6532">
            <w:pPr>
              <w:pStyle w:val="aa"/>
              <w:rPr>
                <w:vertAlign w:val="superscript"/>
              </w:rPr>
            </w:pPr>
            <w:r w:rsidRPr="00D43717">
              <w:rPr>
                <w:vertAlign w:val="superscript"/>
              </w:rPr>
              <w:t>(дата)</w:t>
            </w:r>
          </w:p>
        </w:tc>
      </w:tr>
      <w:tr w:rsidR="00D43717" w:rsidRPr="00D43717" w:rsidTr="00D43717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3717" w:rsidRPr="00D43717" w:rsidRDefault="00D43717" w:rsidP="009D6532">
            <w:pPr>
              <w:pStyle w:val="aa"/>
            </w:pPr>
            <w:r>
              <w:t>Заместитель главного врача по кадрам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D43717" w:rsidRPr="00D43717" w:rsidRDefault="00D4371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3717" w:rsidRPr="00D43717" w:rsidRDefault="00D4371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43717" w:rsidRPr="00D43717" w:rsidRDefault="00D4371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3717" w:rsidRPr="00D43717" w:rsidRDefault="00D43717" w:rsidP="009D6532">
            <w:pPr>
              <w:pStyle w:val="aa"/>
            </w:pPr>
            <w:r>
              <w:t>Аксенова Л.Б.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D43717" w:rsidRPr="00D43717" w:rsidRDefault="00D4371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3717" w:rsidRPr="00D43717" w:rsidRDefault="00D43717" w:rsidP="009D6532">
            <w:pPr>
              <w:pStyle w:val="aa"/>
            </w:pPr>
          </w:p>
        </w:tc>
      </w:tr>
      <w:tr w:rsidR="00D43717" w:rsidRPr="00D43717" w:rsidTr="00D43717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D43717" w:rsidRPr="00D43717" w:rsidRDefault="00D43717" w:rsidP="009D6532">
            <w:pPr>
              <w:pStyle w:val="aa"/>
              <w:rPr>
                <w:vertAlign w:val="superscript"/>
              </w:rPr>
            </w:pPr>
            <w:r w:rsidRPr="00D4371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D43717" w:rsidRPr="00D43717" w:rsidRDefault="00D4371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43717" w:rsidRPr="00D43717" w:rsidRDefault="00D43717" w:rsidP="009D6532">
            <w:pPr>
              <w:pStyle w:val="aa"/>
              <w:rPr>
                <w:vertAlign w:val="superscript"/>
              </w:rPr>
            </w:pPr>
            <w:r w:rsidRPr="00D4371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D43717" w:rsidRPr="00D43717" w:rsidRDefault="00D4371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43717" w:rsidRPr="00D43717" w:rsidRDefault="00D43717" w:rsidP="009D6532">
            <w:pPr>
              <w:pStyle w:val="aa"/>
              <w:rPr>
                <w:vertAlign w:val="superscript"/>
              </w:rPr>
            </w:pPr>
            <w:r w:rsidRPr="00D4371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D43717" w:rsidRPr="00D43717" w:rsidRDefault="00D4371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D43717" w:rsidRPr="00D43717" w:rsidRDefault="00D43717" w:rsidP="009D6532">
            <w:pPr>
              <w:pStyle w:val="aa"/>
              <w:rPr>
                <w:vertAlign w:val="superscript"/>
              </w:rPr>
            </w:pPr>
            <w:r w:rsidRPr="00D43717">
              <w:rPr>
                <w:vertAlign w:val="superscript"/>
              </w:rPr>
              <w:t>(дата)</w:t>
            </w:r>
          </w:p>
        </w:tc>
      </w:tr>
      <w:tr w:rsidR="00D43717" w:rsidRPr="00D43717" w:rsidTr="00D43717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3717" w:rsidRPr="00D43717" w:rsidRDefault="00D43717" w:rsidP="009D6532">
            <w:pPr>
              <w:pStyle w:val="aa"/>
            </w:pPr>
            <w:r>
              <w:t>Ведущий бухгалтер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D43717" w:rsidRPr="00D43717" w:rsidRDefault="00D4371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3717" w:rsidRPr="00D43717" w:rsidRDefault="00D4371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43717" w:rsidRPr="00D43717" w:rsidRDefault="00D4371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3717" w:rsidRPr="00D43717" w:rsidRDefault="00D43717" w:rsidP="009D6532">
            <w:pPr>
              <w:pStyle w:val="aa"/>
            </w:pPr>
            <w:r>
              <w:t>Степук И.Л.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D43717" w:rsidRPr="00D43717" w:rsidRDefault="00D4371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3717" w:rsidRPr="00D43717" w:rsidRDefault="00D43717" w:rsidP="009D6532">
            <w:pPr>
              <w:pStyle w:val="aa"/>
            </w:pPr>
          </w:p>
        </w:tc>
      </w:tr>
      <w:tr w:rsidR="00D43717" w:rsidRPr="00D43717" w:rsidTr="00D43717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D43717" w:rsidRPr="00D43717" w:rsidRDefault="00D43717" w:rsidP="009D6532">
            <w:pPr>
              <w:pStyle w:val="aa"/>
              <w:rPr>
                <w:vertAlign w:val="superscript"/>
              </w:rPr>
            </w:pPr>
            <w:r w:rsidRPr="00D4371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D43717" w:rsidRPr="00D43717" w:rsidRDefault="00D4371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43717" w:rsidRPr="00D43717" w:rsidRDefault="00D43717" w:rsidP="009D6532">
            <w:pPr>
              <w:pStyle w:val="aa"/>
              <w:rPr>
                <w:vertAlign w:val="superscript"/>
              </w:rPr>
            </w:pPr>
            <w:r w:rsidRPr="00D4371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D43717" w:rsidRPr="00D43717" w:rsidRDefault="00D4371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43717" w:rsidRPr="00D43717" w:rsidRDefault="00D43717" w:rsidP="009D6532">
            <w:pPr>
              <w:pStyle w:val="aa"/>
              <w:rPr>
                <w:vertAlign w:val="superscript"/>
              </w:rPr>
            </w:pPr>
            <w:r w:rsidRPr="00D4371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D43717" w:rsidRPr="00D43717" w:rsidRDefault="00D4371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D43717" w:rsidRPr="00D43717" w:rsidRDefault="00D43717" w:rsidP="009D6532">
            <w:pPr>
              <w:pStyle w:val="aa"/>
              <w:rPr>
                <w:vertAlign w:val="superscript"/>
              </w:rPr>
            </w:pPr>
            <w:r w:rsidRPr="00D43717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EC6D32" w:rsidRDefault="00EC6D32" w:rsidP="002743B5"/>
    <w:p w:rsidR="002743B5" w:rsidRPr="003C5C39" w:rsidRDefault="004654AF" w:rsidP="002743B5">
      <w:r w:rsidRPr="004654AF">
        <w:t>Эксперт(-ы)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D43717" w:rsidTr="00D43717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D43717" w:rsidRDefault="00D43717" w:rsidP="002743B5">
            <w:pPr>
              <w:pStyle w:val="aa"/>
            </w:pPr>
            <w:r w:rsidRPr="00D43717">
              <w:t>938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D43717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D43717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D43717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D43717" w:rsidRDefault="00D43717" w:rsidP="002743B5">
            <w:pPr>
              <w:pStyle w:val="aa"/>
            </w:pPr>
            <w:r w:rsidRPr="00D43717">
              <w:t>Станиславец Александр Юрьевич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D43717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D43717" w:rsidRDefault="002743B5" w:rsidP="002743B5">
            <w:pPr>
              <w:pStyle w:val="aa"/>
            </w:pPr>
          </w:p>
        </w:tc>
      </w:tr>
      <w:tr w:rsidR="002743B5" w:rsidRPr="00D43717" w:rsidTr="00D43717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D43717" w:rsidRDefault="00D43717" w:rsidP="002743B5">
            <w:pPr>
              <w:pStyle w:val="aa"/>
              <w:rPr>
                <w:b/>
                <w:vertAlign w:val="superscript"/>
              </w:rPr>
            </w:pPr>
            <w:r w:rsidRPr="00D43717">
              <w:rPr>
                <w:vertAlign w:val="superscript"/>
              </w:rPr>
              <w:t>(№ в реестре)</w:t>
            </w:r>
          </w:p>
        </w:tc>
        <w:tc>
          <w:tcPr>
            <w:tcW w:w="284" w:type="dxa"/>
          </w:tcPr>
          <w:p w:rsidR="002743B5" w:rsidRPr="00D43717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D43717" w:rsidRDefault="00D43717" w:rsidP="002743B5">
            <w:pPr>
              <w:pStyle w:val="aa"/>
              <w:rPr>
                <w:b/>
                <w:vertAlign w:val="superscript"/>
              </w:rPr>
            </w:pPr>
            <w:r w:rsidRPr="00D4371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D43717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D43717" w:rsidRDefault="00D43717" w:rsidP="002743B5">
            <w:pPr>
              <w:pStyle w:val="aa"/>
              <w:rPr>
                <w:b/>
                <w:vertAlign w:val="superscript"/>
              </w:rPr>
            </w:pPr>
            <w:r w:rsidRPr="00D4371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D43717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D43717" w:rsidRDefault="00D43717" w:rsidP="002743B5">
            <w:pPr>
              <w:pStyle w:val="aa"/>
              <w:rPr>
                <w:vertAlign w:val="superscript"/>
              </w:rPr>
            </w:pPr>
            <w:r w:rsidRPr="00D43717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756" w:rsidRDefault="00C42756" w:rsidP="00D43717">
      <w:r>
        <w:separator/>
      </w:r>
    </w:p>
  </w:endnote>
  <w:endnote w:type="continuationSeparator" w:id="0">
    <w:p w:rsidR="00C42756" w:rsidRDefault="00C42756" w:rsidP="00D437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717" w:rsidRDefault="00D43717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717" w:rsidRDefault="00D43717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717" w:rsidRDefault="00D43717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756" w:rsidRDefault="00C42756" w:rsidP="00D43717">
      <w:r>
        <w:separator/>
      </w:r>
    </w:p>
  </w:footnote>
  <w:footnote w:type="continuationSeparator" w:id="0">
    <w:p w:rsidR="00C42756" w:rsidRDefault="00C42756" w:rsidP="00D437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717" w:rsidRDefault="00D43717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717" w:rsidRDefault="00D43717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717" w:rsidRDefault="00D43717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autoHyphenation/>
  <w:hyphenationZone w:val="357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docVars>
    <w:docVar w:name="activedoc_name" w:val="Документ4"/>
    <w:docVar w:name="boss_fio" w:val="Воробьев Даниил Викторович"/>
    <w:docVar w:name="ceh_info" w:val="Государственное бюджетное учреждение здравоохранения Тверской области &quot;Городская клиническая больница №6&quot;"/>
    <w:docVar w:name="doc_name" w:val="Документ4"/>
    <w:docVar w:name="doc_type" w:val="5"/>
    <w:docVar w:name="org_guid" w:val="DEA7F1420379410BA05EFB530D098C3B"/>
    <w:docVar w:name="org_id" w:val="6"/>
    <w:docVar w:name="org_name" w:val="     "/>
    <w:docVar w:name="pers_guids" w:val="1BC192B9B94143368C30E3B3363F7E14@"/>
    <w:docVar w:name="pers_snils" w:val="1BC192B9B94143368C30E3B3363F7E14@"/>
    <w:docVar w:name="pred_dolg" w:val="Заместитель главного врача по медицинской части"/>
    <w:docVar w:name="pred_fio" w:val="Серегина М.В."/>
    <w:docVar w:name="rbtd_name" w:val="Государственное бюджетное учреждение здравоохранения Тверской области &quot;Городская клиническая больница №6&quot;"/>
    <w:docVar w:name="step_test" w:val="54"/>
    <w:docVar w:name="sv_docs" w:val="1"/>
  </w:docVars>
  <w:rsids>
    <w:rsidRoot w:val="00D43717"/>
    <w:rsid w:val="0002033E"/>
    <w:rsid w:val="00021638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820552"/>
    <w:rsid w:val="009349A1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3422B"/>
    <w:rsid w:val="00C42756"/>
    <w:rsid w:val="00C93056"/>
    <w:rsid w:val="00CA2E96"/>
    <w:rsid w:val="00CD2568"/>
    <w:rsid w:val="00D11966"/>
    <w:rsid w:val="00D43717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EC6D32"/>
    <w:rsid w:val="00F046A0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customStyle="1" w:styleId="msonormal0">
    <w:name w:val="msonormal"/>
    <w:basedOn w:val="a"/>
    <w:rsid w:val="00D43717"/>
    <w:pPr>
      <w:spacing w:before="100" w:beforeAutospacing="1" w:after="100" w:afterAutospacing="1"/>
    </w:pPr>
    <w:rPr>
      <w:szCs w:val="24"/>
    </w:rPr>
  </w:style>
  <w:style w:type="paragraph" w:styleId="ab">
    <w:name w:val="Normal (Web)"/>
    <w:basedOn w:val="a"/>
    <w:uiPriority w:val="99"/>
    <w:unhideWhenUsed/>
    <w:rsid w:val="00D43717"/>
    <w:pPr>
      <w:spacing w:before="100" w:beforeAutospacing="1" w:after="100" w:afterAutospacing="1"/>
    </w:pPr>
    <w:rPr>
      <w:szCs w:val="24"/>
    </w:rPr>
  </w:style>
  <w:style w:type="paragraph" w:styleId="ac">
    <w:name w:val="header"/>
    <w:basedOn w:val="a"/>
    <w:link w:val="ad"/>
    <w:rsid w:val="00D4371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D43717"/>
    <w:rPr>
      <w:sz w:val="24"/>
    </w:rPr>
  </w:style>
  <w:style w:type="paragraph" w:styleId="ae">
    <w:name w:val="footer"/>
    <w:basedOn w:val="a"/>
    <w:link w:val="af"/>
    <w:rsid w:val="00D4371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D43717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7</Pages>
  <Words>2174</Words>
  <Characters>12392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14537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Александр Станиславец</dc:creator>
  <cp:lastModifiedBy>987</cp:lastModifiedBy>
  <cp:revision>2</cp:revision>
  <dcterms:created xsi:type="dcterms:W3CDTF">2021-11-26T09:41:00Z</dcterms:created>
  <dcterms:modified xsi:type="dcterms:W3CDTF">2021-11-26T09:41:00Z</dcterms:modified>
</cp:coreProperties>
</file>