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2769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27693" w:rsidRPr="00A27693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3118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63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118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63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769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769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27693" w:rsidRDefault="00F06873" w:rsidP="00A27693">
      <w:pPr>
        <w:jc w:val="right"/>
        <w:rPr>
          <w:sz w:val="20"/>
        </w:rPr>
      </w:pPr>
      <w:r w:rsidRPr="00F06873">
        <w:t>Таблица 2</w:t>
      </w:r>
      <w:r w:rsidR="0070004E">
        <w:fldChar w:fldCharType="begin"/>
      </w:r>
      <w:r w:rsidR="00A27693">
        <w:instrText xml:space="preserve"> INCLUDETEXT  "C:\\Users\\Huawei\\Desktop\\печать\\ГКБ 6 2021 оконч 2\\ARMv51_files\\sv_ved_org_7.xml" \! \t "C:\\Program Files (x86)\\Аттестация-5.1\\xsl\\per_rm\\form2_01.xsl"  \* MERGEFORMAT </w:instrText>
      </w:r>
      <w:r w:rsidR="0070004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A27693">
        <w:trPr>
          <w:divId w:val="618795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A27693">
        <w:trPr>
          <w:divId w:val="6187959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6"/>
                <w:szCs w:val="16"/>
              </w:rPr>
            </w:pPr>
          </w:p>
        </w:tc>
      </w:tr>
      <w:tr w:rsidR="00A27693">
        <w:trPr>
          <w:divId w:val="6187959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№2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Заведущий поликлиникой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уролог-андролог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по медицинской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аллерголог-иммунолог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неотложной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неотложной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кабинета здорового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 кабинета охраны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вого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–детского онколога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врача-оториноларинголога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врача-невролога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врача-невролога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врача-детского кардиолога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врача-детского хирурга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врача-гастроэнтеролога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врача-аллерголога-иммунолога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врача-детского уролога-андролога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по медицинской реабилитации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нефролога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акушер-гинеколога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прививочного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прививочного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нео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нео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ак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шер-гинеколога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охр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ны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детского эндокринолога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 инфекциониста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7032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7032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оборудованию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1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2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3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(д/ясли)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(д/ясли)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3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Заведущий поликлиникой,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мануальный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врача-офтальмолога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врача-невролога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врача-мануального терапевта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врача-уролога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врача-эндокринолога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хирургического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врача-оториноларинголога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врача-инфекциониста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врача-ревматолога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врача-кардиолога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 (процедурной)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ВОП(семейного врача)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 общей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профилактики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профилактике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Рентгенологическое отделение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Младщий медперсонал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аптечного учета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складом\провизор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7693">
        <w:trPr>
          <w:divId w:val="618795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693" w:rsidRDefault="00A27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70004E" w:rsidP="00A27693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  <w:r w:rsidR="00B22803">
        <w:t xml:space="preserve">  </w:t>
      </w:r>
      <w:r w:rsidR="00B22803" w:rsidRPr="00B22803">
        <w:t>05.07.2021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7693" w:rsidP="009D6532">
            <w:pPr>
              <w:pStyle w:val="aa"/>
            </w:pPr>
            <w:r>
              <w:t>Зам. главного врача по мед.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7693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769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B2280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2769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7693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7693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2769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769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(дата)</w:t>
            </w: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(дата)</w:t>
            </w: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  <w:r>
              <w:t>Степук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7693" w:rsidRPr="00A27693" w:rsidRDefault="00A27693" w:rsidP="009D6532">
            <w:pPr>
              <w:pStyle w:val="aa"/>
            </w:pPr>
          </w:p>
        </w:tc>
      </w:tr>
      <w:tr w:rsidR="00A27693" w:rsidRPr="00A27693" w:rsidTr="00A2769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7693" w:rsidRPr="00A27693" w:rsidRDefault="00A27693" w:rsidP="009D6532">
            <w:pPr>
              <w:pStyle w:val="aa"/>
              <w:rPr>
                <w:vertAlign w:val="superscript"/>
              </w:rPr>
            </w:pPr>
            <w:r w:rsidRPr="00A2769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0F62EC" w:rsidRPr="000F62EC" w:rsidTr="000F62E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7693" w:rsidRDefault="00A27693" w:rsidP="002743B5">
            <w:pPr>
              <w:pStyle w:val="aa"/>
            </w:pPr>
            <w:r w:rsidRPr="00A27693">
              <w:t>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769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769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769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7693" w:rsidRDefault="00A27693" w:rsidP="002743B5">
            <w:pPr>
              <w:pStyle w:val="aa"/>
            </w:pPr>
            <w:r w:rsidRPr="00A27693">
              <w:t>Станиславец Александр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769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7693" w:rsidRDefault="002743B5" w:rsidP="002743B5">
            <w:pPr>
              <w:pStyle w:val="aa"/>
            </w:pPr>
          </w:p>
        </w:tc>
      </w:tr>
      <w:tr w:rsidR="000F62EC" w:rsidRPr="000F62EC" w:rsidTr="000F62E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F62EC" w:rsidRDefault="00A27693" w:rsidP="002743B5">
            <w:pPr>
              <w:pStyle w:val="aa"/>
              <w:rPr>
                <w:b/>
                <w:vertAlign w:val="superscript"/>
              </w:rPr>
            </w:pPr>
            <w:r w:rsidRPr="000F62EC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0F62E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F62EC" w:rsidRDefault="00A27693" w:rsidP="002743B5">
            <w:pPr>
              <w:pStyle w:val="aa"/>
              <w:rPr>
                <w:b/>
                <w:vertAlign w:val="superscript"/>
              </w:rPr>
            </w:pPr>
            <w:r w:rsidRPr="000F62E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F62E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F62EC" w:rsidRDefault="00A27693" w:rsidP="002743B5">
            <w:pPr>
              <w:pStyle w:val="aa"/>
              <w:rPr>
                <w:b/>
                <w:vertAlign w:val="superscript"/>
              </w:rPr>
            </w:pPr>
            <w:r w:rsidRPr="000F62E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F62E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F62EC" w:rsidRDefault="00A27693" w:rsidP="002743B5">
            <w:pPr>
              <w:pStyle w:val="aa"/>
              <w:rPr>
                <w:vertAlign w:val="superscript"/>
              </w:rPr>
            </w:pPr>
            <w:r w:rsidRPr="000F62E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16" w:rsidRDefault="004B4516" w:rsidP="00A27693">
      <w:r>
        <w:separator/>
      </w:r>
    </w:p>
  </w:endnote>
  <w:endnote w:type="continuationSeparator" w:id="0">
    <w:p w:rsidR="004B4516" w:rsidRDefault="004B4516" w:rsidP="00A2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16" w:rsidRDefault="004B4516" w:rsidP="00A27693">
      <w:r>
        <w:separator/>
      </w:r>
    </w:p>
  </w:footnote>
  <w:footnote w:type="continuationSeparator" w:id="0">
    <w:p w:rsidR="004B4516" w:rsidRDefault="004B4516" w:rsidP="00A27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12"/>
    <w:docVar w:name="doc_type" w:val="5"/>
    <w:docVar w:name="org_guid" w:val="8E0385F9FB48413BAE72F4EEA18D6349"/>
    <w:docVar w:name="org_id" w:val="7"/>
    <w:docVar w:name="org_name" w:val="     "/>
    <w:docVar w:name="pers_guids" w:val="1BC192B9B94143368C30E3B3363F7E14@136-114-802 27"/>
    <w:docVar w:name="pers_snils" w:val="1BC192B9B94143368C30E3B3363F7E14@136-114-802 27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54"/>
    <w:docVar w:name="sv_docs" w:val="1"/>
  </w:docVars>
  <w:rsids>
    <w:rsidRoot w:val="00A27693"/>
    <w:rsid w:val="0002033E"/>
    <w:rsid w:val="000C5130"/>
    <w:rsid w:val="000D3760"/>
    <w:rsid w:val="000F0714"/>
    <w:rsid w:val="000F62EC"/>
    <w:rsid w:val="00196135"/>
    <w:rsid w:val="001A7AC3"/>
    <w:rsid w:val="001B19D8"/>
    <w:rsid w:val="00216586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4516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004E"/>
    <w:rsid w:val="00725C51"/>
    <w:rsid w:val="00820552"/>
    <w:rsid w:val="00870321"/>
    <w:rsid w:val="009647F7"/>
    <w:rsid w:val="009A1326"/>
    <w:rsid w:val="009D6532"/>
    <w:rsid w:val="00A026A4"/>
    <w:rsid w:val="00A27693"/>
    <w:rsid w:val="00AF1EDF"/>
    <w:rsid w:val="00B12F45"/>
    <w:rsid w:val="00B2089E"/>
    <w:rsid w:val="00B22803"/>
    <w:rsid w:val="00B3448B"/>
    <w:rsid w:val="00B874F5"/>
    <w:rsid w:val="00BA560A"/>
    <w:rsid w:val="00C026D6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A27693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A2769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A276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27693"/>
    <w:rPr>
      <w:sz w:val="24"/>
    </w:rPr>
  </w:style>
  <w:style w:type="paragraph" w:styleId="ae">
    <w:name w:val="footer"/>
    <w:basedOn w:val="a"/>
    <w:link w:val="af"/>
    <w:rsid w:val="00A276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276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8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Huawei</dc:creator>
  <cp:lastModifiedBy>987</cp:lastModifiedBy>
  <cp:revision>2</cp:revision>
  <dcterms:created xsi:type="dcterms:W3CDTF">2021-11-18T07:05:00Z</dcterms:created>
  <dcterms:modified xsi:type="dcterms:W3CDTF">2021-11-18T07:05:00Z</dcterms:modified>
</cp:coreProperties>
</file>