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5D5A0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D5A04" w:rsidRPr="005D5A04">
          <w:rPr>
            <w:rStyle w:val="a9"/>
          </w:rPr>
          <w:t>Государственное бюджетное учреждение здравоохранения Тверской области "Городская клиническая больница №6"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D5A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118" w:type="dxa"/>
            <w:vAlign w:val="center"/>
          </w:tcPr>
          <w:p w:rsidR="00AF1EDF" w:rsidRPr="00F06873" w:rsidRDefault="005D5A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063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D5A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118" w:type="dxa"/>
            <w:vAlign w:val="center"/>
          </w:tcPr>
          <w:p w:rsidR="00AF1EDF" w:rsidRPr="00F06873" w:rsidRDefault="005D5A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063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D5A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118" w:type="dxa"/>
            <w:vAlign w:val="center"/>
          </w:tcPr>
          <w:p w:rsidR="00AF1EDF" w:rsidRPr="00F06873" w:rsidRDefault="005D5A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063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D5A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D5A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D5A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D5A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5A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D5A04" w:rsidRDefault="00F06873" w:rsidP="005D5A04">
      <w:pPr>
        <w:jc w:val="right"/>
        <w:rPr>
          <w:sz w:val="20"/>
        </w:rPr>
      </w:pPr>
      <w:r w:rsidRPr="00F06873">
        <w:t>Таблица 2</w:t>
      </w:r>
      <w:r w:rsidR="00740423">
        <w:fldChar w:fldCharType="begin"/>
      </w:r>
      <w:r w:rsidR="005D5A04">
        <w:instrText xml:space="preserve"> INCLUDETEXT  "C:\\Людмила\\Работа\\ЦАПЫ\\ARMv51_files\\sv_ved_org_4.xml" \! \t "C:\\Program Files (x86)\\Аттестация-5.1\\xsl\\per_rm\\form2_01.xsl"  \* MERGEFORMAT </w:instrText>
      </w:r>
      <w:r w:rsidR="00740423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46" w:type="dxa"/>
          <w:right w:w="46" w:type="dxa"/>
        </w:tblCellMar>
        <w:tblLook w:val="04A0"/>
      </w:tblPr>
      <w:tblGrid>
        <w:gridCol w:w="1435"/>
        <w:gridCol w:w="2988"/>
        <w:gridCol w:w="337"/>
        <w:gridCol w:w="337"/>
        <w:gridCol w:w="489"/>
        <w:gridCol w:w="337"/>
        <w:gridCol w:w="337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641"/>
        <w:gridCol w:w="641"/>
        <w:gridCol w:w="641"/>
        <w:gridCol w:w="641"/>
        <w:gridCol w:w="642"/>
        <w:gridCol w:w="491"/>
        <w:gridCol w:w="381"/>
      </w:tblGrid>
      <w:tr w:rsidR="005D5A04">
        <w:trPr>
          <w:divId w:val="1329154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да,нет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5D5A04">
        <w:trPr>
          <w:divId w:val="132915430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5A04" w:rsidRDefault="005D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rPr>
                <w:sz w:val="16"/>
                <w:szCs w:val="16"/>
              </w:rPr>
            </w:pPr>
          </w:p>
        </w:tc>
      </w:tr>
      <w:tr w:rsidR="005D5A04">
        <w:trPr>
          <w:divId w:val="1329154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5D5A04">
        <w:trPr>
          <w:divId w:val="132915430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Амбулаторный центр диагностики и лечения новой </w:t>
            </w:r>
            <w:proofErr w:type="spellStart"/>
            <w:r>
              <w:rPr>
                <w:sz w:val="18"/>
                <w:szCs w:val="18"/>
              </w:rPr>
              <w:t>коронавирусной</w:t>
            </w:r>
            <w:proofErr w:type="spellEnd"/>
            <w:r>
              <w:rPr>
                <w:sz w:val="18"/>
                <w:szCs w:val="18"/>
              </w:rPr>
              <w:t xml:space="preserve"> инфекции COVID-19 на базе детской поликлиники №1: г. Тверь, площадь Гагарина, д. 3</w:t>
            </w:r>
          </w:p>
        </w:tc>
      </w:tr>
      <w:tr w:rsidR="005D5A04">
        <w:trPr>
          <w:divId w:val="132915430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Врач-детский</w:t>
            </w:r>
            <w:proofErr w:type="spell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(кабинета здорового ребёнка)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ЦАП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(30А)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Амбулаторный центр диагностики и лечения новой </w:t>
            </w:r>
            <w:proofErr w:type="spellStart"/>
            <w:r>
              <w:rPr>
                <w:sz w:val="18"/>
                <w:szCs w:val="18"/>
              </w:rPr>
              <w:t>коронавирусной</w:t>
            </w:r>
            <w:proofErr w:type="spellEnd"/>
            <w:r>
              <w:rPr>
                <w:sz w:val="18"/>
                <w:szCs w:val="18"/>
              </w:rPr>
              <w:t xml:space="preserve"> инфекции COVID-19 на базе поликлиники №7: г. Тверь, бульвар Гусева, д. 27</w:t>
            </w:r>
          </w:p>
        </w:tc>
      </w:tr>
      <w:tr w:rsidR="005D5A04">
        <w:trPr>
          <w:divId w:val="132915430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(специалист)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(специалист)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(специалист)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(специалист)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(61А)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(специалист)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(специалист)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 (61А)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(специалист)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(65А)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(70А)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(70А)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ЦАП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(78А)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(78А)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 (82А)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(86А)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 (86А)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(90А)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(92А)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 (94А)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(96А)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(кабинета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филактики)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(кабинета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филактики)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 (100А)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(100А)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(103А)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(103А)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 (106А)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 (106А)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 (106А)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 (106А)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 (111А)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(121А)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A04">
        <w:trPr>
          <w:divId w:val="132915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4" w:rsidRDefault="005D5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740423" w:rsidP="005D5A04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4654AF" w:rsidRDefault="004654AF" w:rsidP="009D6532">
      <w:r>
        <w:t>Дата составления: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5A04" w:rsidP="009D6532">
            <w:pPr>
              <w:pStyle w:val="aa"/>
            </w:pPr>
            <w:r>
              <w:t>Зам. главного врача по мед.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5A04" w:rsidP="009D6532">
            <w:pPr>
              <w:pStyle w:val="aa"/>
            </w:pPr>
            <w:r>
              <w:t>Серегина Майя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D5A0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5D5A04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D5A0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5A04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5A04" w:rsidP="009D6532">
            <w:pPr>
              <w:pStyle w:val="aa"/>
            </w:pPr>
            <w:r>
              <w:t>Смирнова Алла Игоревна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D5A0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D5A0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D5A04" w:rsidRPr="005D5A04" w:rsidTr="005D5A0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  <w:r>
              <w:t>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  <w:r>
              <w:t>Гордеева Любовь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</w:tr>
      <w:tr w:rsidR="005D5A04" w:rsidRPr="005D5A04" w:rsidTr="005D5A0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(дата)</w:t>
            </w:r>
          </w:p>
        </w:tc>
      </w:tr>
      <w:tr w:rsidR="005D5A04" w:rsidRPr="005D5A04" w:rsidTr="005D5A0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  <w:r>
              <w:t>Арсенова Светлана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</w:tr>
      <w:tr w:rsidR="005D5A04" w:rsidRPr="005D5A04" w:rsidTr="005D5A0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(дата)</w:t>
            </w:r>
          </w:p>
        </w:tc>
      </w:tr>
      <w:tr w:rsidR="005D5A04" w:rsidRPr="005D5A04" w:rsidTr="005D5A0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  <w:r>
              <w:t>Ведущий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  <w:proofErr w:type="spellStart"/>
            <w:r>
              <w:t>Степук</w:t>
            </w:r>
            <w:proofErr w:type="spellEnd"/>
            <w:r>
              <w:t xml:space="preserve"> Ирина Лукьяновна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A04" w:rsidRPr="005D5A04" w:rsidRDefault="005D5A04" w:rsidP="009D6532">
            <w:pPr>
              <w:pStyle w:val="aa"/>
            </w:pPr>
          </w:p>
        </w:tc>
      </w:tr>
      <w:tr w:rsidR="005D5A04" w:rsidRPr="005D5A04" w:rsidTr="005D5A0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5A04" w:rsidRPr="005D5A04" w:rsidRDefault="005D5A04" w:rsidP="009D6532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D5A04" w:rsidTr="005D5A0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5A0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D5A0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5A0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D5A0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5A04" w:rsidRDefault="005D5A04" w:rsidP="002743B5">
            <w:pPr>
              <w:pStyle w:val="aa"/>
            </w:pPr>
            <w:proofErr w:type="spellStart"/>
            <w:r w:rsidRPr="005D5A04">
              <w:t>Станиславец</w:t>
            </w:r>
            <w:proofErr w:type="spellEnd"/>
            <w:r w:rsidRPr="005D5A04">
              <w:t xml:space="preserve"> А.Ю.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D5A0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5A04" w:rsidRDefault="002743B5" w:rsidP="002743B5">
            <w:pPr>
              <w:pStyle w:val="aa"/>
            </w:pPr>
          </w:p>
        </w:tc>
      </w:tr>
      <w:tr w:rsidR="002743B5" w:rsidRPr="005D5A04" w:rsidTr="005D5A0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D5A04" w:rsidRDefault="005D5A04" w:rsidP="002743B5">
            <w:pPr>
              <w:pStyle w:val="aa"/>
              <w:rPr>
                <w:b/>
                <w:vertAlign w:val="superscript"/>
              </w:rPr>
            </w:pPr>
            <w:r w:rsidRPr="005D5A04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5D5A0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D5A04" w:rsidRDefault="005D5A04" w:rsidP="002743B5">
            <w:pPr>
              <w:pStyle w:val="aa"/>
              <w:rPr>
                <w:b/>
                <w:vertAlign w:val="superscript"/>
              </w:rPr>
            </w:pPr>
            <w:r w:rsidRPr="005D5A0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D5A0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D5A04" w:rsidRDefault="005D5A04" w:rsidP="002743B5">
            <w:pPr>
              <w:pStyle w:val="aa"/>
              <w:rPr>
                <w:b/>
                <w:vertAlign w:val="superscript"/>
              </w:rPr>
            </w:pPr>
            <w:r w:rsidRPr="005D5A0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D5A0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D5A04" w:rsidRDefault="005D5A04" w:rsidP="002743B5">
            <w:pPr>
              <w:pStyle w:val="aa"/>
              <w:rPr>
                <w:vertAlign w:val="superscript"/>
              </w:rPr>
            </w:pPr>
            <w:r w:rsidRPr="005D5A0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A6" w:rsidRPr="005D5A04" w:rsidRDefault="00FC54A6" w:rsidP="005D5A04">
      <w:pPr>
        <w:rPr>
          <w:szCs w:val="24"/>
        </w:rPr>
      </w:pPr>
      <w:r>
        <w:separator/>
      </w:r>
    </w:p>
  </w:endnote>
  <w:endnote w:type="continuationSeparator" w:id="0">
    <w:p w:rsidR="00FC54A6" w:rsidRPr="005D5A04" w:rsidRDefault="00FC54A6" w:rsidP="005D5A0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A6" w:rsidRPr="005D5A04" w:rsidRDefault="00FC54A6" w:rsidP="005D5A04">
      <w:pPr>
        <w:rPr>
          <w:szCs w:val="24"/>
        </w:rPr>
      </w:pPr>
      <w:r>
        <w:separator/>
      </w:r>
    </w:p>
  </w:footnote>
  <w:footnote w:type="continuationSeparator" w:id="0">
    <w:p w:rsidR="00FC54A6" w:rsidRPr="005D5A04" w:rsidRDefault="00FC54A6" w:rsidP="005D5A04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ctivedoc_name" w:val="Документ2"/>
    <w:docVar w:name="boss_fio" w:val="Воробьев Даниил Викторович"/>
    <w:docVar w:name="ceh_info" w:val="Государственное бюджетное учреждение здравоохранения Тверской области &quot;Городская клиническая больница №6&quot;"/>
    <w:docVar w:name="doc_name" w:val="Документ2"/>
    <w:docVar w:name="doc_type" w:val="5"/>
    <w:docVar w:name="org_guid" w:val="0AA142D6E5624636BE87537B038567D1"/>
    <w:docVar w:name="org_id" w:val="4"/>
    <w:docVar w:name="org_name" w:val="     "/>
    <w:docVar w:name="pers_guids" w:val="1BC192B9B94143368C30E3B3363F7E14@136-114-802 27"/>
    <w:docVar w:name="pers_snils" w:val="1BC192B9B94143368C30E3B3363F7E14@136-114-802 27"/>
    <w:docVar w:name="pred_dolg" w:val="Зам. главного врача по мед. части"/>
    <w:docVar w:name="pred_fio" w:val="Серегина Майя Владимировна"/>
    <w:docVar w:name="rbtd_name" w:val="Государственное бюджетное учреждение здравоохранения Тверской области &quot;Городская клиническая больница №6&quot;"/>
    <w:docVar w:name="step_test" w:val="54"/>
    <w:docVar w:name="sv_docs" w:val="1"/>
  </w:docVars>
  <w:rsids>
    <w:rsidRoot w:val="005D5A0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5A04"/>
    <w:rsid w:val="005F64E6"/>
    <w:rsid w:val="0065289A"/>
    <w:rsid w:val="0067226F"/>
    <w:rsid w:val="006E4DFC"/>
    <w:rsid w:val="00725C51"/>
    <w:rsid w:val="00740423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81405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D112B"/>
    <w:rsid w:val="00F06873"/>
    <w:rsid w:val="00F262EE"/>
    <w:rsid w:val="00F835B0"/>
    <w:rsid w:val="00FC54A6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5D5A04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c">
    <w:name w:val="header"/>
    <w:basedOn w:val="a"/>
    <w:link w:val="ad"/>
    <w:rsid w:val="005D5A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D5A04"/>
    <w:rPr>
      <w:sz w:val="24"/>
    </w:rPr>
  </w:style>
  <w:style w:type="paragraph" w:styleId="ae">
    <w:name w:val="footer"/>
    <w:basedOn w:val="a"/>
    <w:link w:val="af"/>
    <w:rsid w:val="005D5A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D5A0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5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Людмила</dc:creator>
  <cp:lastModifiedBy>987</cp:lastModifiedBy>
  <cp:revision>2</cp:revision>
  <dcterms:created xsi:type="dcterms:W3CDTF">2022-03-24T10:18:00Z</dcterms:created>
  <dcterms:modified xsi:type="dcterms:W3CDTF">2022-03-24T10:18:00Z</dcterms:modified>
</cp:coreProperties>
</file>